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A" w:rsidRPr="00C87ADA" w:rsidRDefault="00EF628E" w:rsidP="009267B7">
      <w:pPr>
        <w:pStyle w:val="ConsPlusTitle"/>
        <w:spacing w:after="480" w:line="240" w:lineRule="exact"/>
        <w:ind w:right="5243"/>
        <w:rPr>
          <w:szCs w:val="28"/>
        </w:rPr>
      </w:pPr>
      <w:r w:rsidRPr="00EF628E">
        <w:rPr>
          <w:rFonts w:ascii="Times New Roman" w:hAnsi="Times New Roman" w:cs="Times New Roman"/>
          <w:noProof/>
          <w:sz w:val="28"/>
          <w:szCs w:val="28"/>
        </w:rPr>
        <w:t>О проведении схода граждан по вопросу введения и использования средств самообложения граждан на части территории населенного пункта поселок Юго-Камский Пермского муниципального округа Пермского края</w:t>
      </w:r>
      <w:r w:rsidR="00F4288C" w:rsidRPr="00EF628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5396D59" wp14:editId="07249ADF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55FE95" wp14:editId="58145B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536A81" w:rsidRDefault="0057327E" w:rsidP="00536A81">
                            <w:pPr>
                              <w:jc w:val="center"/>
                            </w:pPr>
                            <w:r>
                              <w:t>107</w:t>
                            </w:r>
                            <w:r w:rsidR="00857698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5FE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Pr="00536A81" w:rsidRDefault="0057327E" w:rsidP="00536A81">
                      <w:pPr>
                        <w:jc w:val="center"/>
                      </w:pPr>
                      <w:r>
                        <w:t>107</w:t>
                      </w:r>
                      <w:r w:rsidR="00857698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9EC27" wp14:editId="1D855595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C06726" w:rsidRDefault="0057327E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EC27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Pr="00C06726" w:rsidRDefault="0057327E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ADA" w:rsidRPr="00C87ADA" w:rsidRDefault="00EF628E" w:rsidP="0057327E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 w:rsidRPr="00EF628E">
        <w:rPr>
          <w:szCs w:val="28"/>
        </w:rPr>
        <w:t>В соответствии с</w:t>
      </w:r>
      <w:r w:rsidR="00A3309D">
        <w:rPr>
          <w:szCs w:val="28"/>
        </w:rPr>
        <w:t xml:space="preserve"> пунктом 4.1 части 1 статьи 25.1, статьей </w:t>
      </w:r>
      <w:r w:rsidRPr="00EF628E">
        <w:rPr>
          <w:szCs w:val="28"/>
        </w:rPr>
        <w:t xml:space="preserve">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«Об утверждении Порядка предоставления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граждан», решением Думы Пермского муниципального округа Пермского края от 26 января 2023 г. № 104 «Об утверждении Порядка организации и проведения схода граждан в населенных пунктах Пермского муниципального округа Пермского края», </w:t>
      </w:r>
      <w:r w:rsidR="00B30770">
        <w:rPr>
          <w:szCs w:val="28"/>
        </w:rPr>
        <w:t>частью 3 статьи</w:t>
      </w:r>
      <w:r w:rsidRPr="00EF628E">
        <w:rPr>
          <w:szCs w:val="28"/>
        </w:rPr>
        <w:t xml:space="preserve"> 12, пунктом 1 части 2 статьи 25 Устава Пермского муниципального округа Пермского края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поселка Юго-Камский Пермского муниципального округа Пермского края в составе 10 человек от 11 апреля 2023 г.</w:t>
      </w:r>
      <w:r w:rsidR="005E7CDB">
        <w:rPr>
          <w:szCs w:val="28"/>
        </w:rPr>
        <w:t xml:space="preserve"> </w:t>
      </w:r>
    </w:p>
    <w:p w:rsidR="00C87ADA" w:rsidRPr="00C87ADA" w:rsidRDefault="00C87ADA" w:rsidP="0057327E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 w:rsidRPr="00C87ADA">
        <w:rPr>
          <w:szCs w:val="28"/>
        </w:rPr>
        <w:t>Дума Пермского муниципальн</w:t>
      </w:r>
      <w:r w:rsidR="00E22ED9">
        <w:rPr>
          <w:szCs w:val="28"/>
        </w:rPr>
        <w:t>ого округа Пермского края РЕШАЕТ</w:t>
      </w:r>
      <w:r w:rsidRPr="00C87ADA">
        <w:rPr>
          <w:szCs w:val="28"/>
        </w:rPr>
        <w:t>:</w:t>
      </w:r>
    </w:p>
    <w:p w:rsidR="00070ACB" w:rsidRDefault="00F83B4F" w:rsidP="0057327E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F4288C" w:rsidRPr="00F4288C">
        <w:rPr>
          <w:szCs w:val="28"/>
        </w:rPr>
        <w:t xml:space="preserve">Провести </w:t>
      </w:r>
      <w:r w:rsidR="00EF628E">
        <w:rPr>
          <w:szCs w:val="28"/>
        </w:rPr>
        <w:t>14</w:t>
      </w:r>
      <w:r w:rsidR="00F4288C" w:rsidRPr="00F4288C">
        <w:rPr>
          <w:szCs w:val="28"/>
        </w:rPr>
        <w:t xml:space="preserve"> мая 2023 года в 12 часов 00 минут </w:t>
      </w:r>
      <w:r w:rsidR="00EF628E" w:rsidRPr="00EF628E">
        <w:rPr>
          <w:szCs w:val="28"/>
        </w:rPr>
        <w:t xml:space="preserve">на территории детской спортивной площадки по адресу: улица Металлистов, 1б, поселок Юго-Камский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</w:t>
      </w:r>
      <w:r w:rsidR="00EF628E">
        <w:rPr>
          <w:szCs w:val="28"/>
        </w:rPr>
        <w:t xml:space="preserve">– </w:t>
      </w:r>
      <w:r w:rsidR="00EF628E" w:rsidRPr="00EF628E">
        <w:rPr>
          <w:szCs w:val="28"/>
        </w:rPr>
        <w:t>поселок Юго-Камский Пермского муниципального округа Пермского края</w:t>
      </w:r>
      <w:r w:rsidR="00F4288C" w:rsidRPr="00F4288C">
        <w:rPr>
          <w:szCs w:val="28"/>
        </w:rPr>
        <w:t>.</w:t>
      </w:r>
    </w:p>
    <w:p w:rsidR="00EF136B" w:rsidRDefault="00C86A68" w:rsidP="0057327E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>2</w:t>
      </w:r>
      <w:r w:rsidR="00C87ADA" w:rsidRPr="00C87ADA">
        <w:rPr>
          <w:szCs w:val="28"/>
        </w:rPr>
        <w:t xml:space="preserve">. </w:t>
      </w:r>
      <w:r w:rsidR="00070ACB">
        <w:rPr>
          <w:szCs w:val="28"/>
        </w:rPr>
        <w:t>Утвердить</w:t>
      </w:r>
      <w:r w:rsidR="00EF136B">
        <w:rPr>
          <w:szCs w:val="28"/>
        </w:rPr>
        <w:t>:</w:t>
      </w:r>
    </w:p>
    <w:p w:rsidR="00C54A6B" w:rsidRDefault="00D90602" w:rsidP="0057327E">
      <w:pPr>
        <w:spacing w:line="360" w:lineRule="exact"/>
        <w:ind w:right="-2" w:firstLine="851"/>
        <w:jc w:val="both"/>
        <w:rPr>
          <w:szCs w:val="28"/>
        </w:rPr>
      </w:pPr>
      <w:r w:rsidRPr="00D90602">
        <w:rPr>
          <w:szCs w:val="28"/>
        </w:rPr>
        <w:t xml:space="preserve">2.1. </w:t>
      </w:r>
      <w:r w:rsidR="00C54A6B">
        <w:rPr>
          <w:szCs w:val="28"/>
        </w:rPr>
        <w:t xml:space="preserve">Границы части территории </w:t>
      </w:r>
      <w:r w:rsidR="00C54A6B" w:rsidRPr="00DC7917">
        <w:rPr>
          <w:szCs w:val="28"/>
        </w:rPr>
        <w:t xml:space="preserve">населенного пункта поселок Юго-Камский Пермского муниципального округа Пермского края для проведения схода граждан по вопросу введения и использования средств самообложения граждан </w:t>
      </w:r>
      <w:r w:rsidR="00C54A6B" w:rsidRPr="00C54A6B">
        <w:rPr>
          <w:szCs w:val="28"/>
        </w:rPr>
        <w:t xml:space="preserve">на данной части территории </w:t>
      </w:r>
      <w:r w:rsidR="00C54A6B" w:rsidRPr="00DC7917">
        <w:rPr>
          <w:szCs w:val="28"/>
        </w:rPr>
        <w:t>в пределах следующей территории проживания граждан</w:t>
      </w:r>
      <w:r w:rsidR="00C54A6B">
        <w:rPr>
          <w:szCs w:val="28"/>
        </w:rPr>
        <w:t>:</w:t>
      </w:r>
    </w:p>
    <w:p w:rsidR="00C54A6B" w:rsidRDefault="00C54A6B" w:rsidP="0057327E">
      <w:pPr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 xml:space="preserve">группа </w:t>
      </w:r>
      <w:r w:rsidRPr="005142B5">
        <w:rPr>
          <w:szCs w:val="28"/>
        </w:rPr>
        <w:t>дом</w:t>
      </w:r>
      <w:r>
        <w:rPr>
          <w:szCs w:val="28"/>
        </w:rPr>
        <w:t>ов № 1, 1а, 3</w:t>
      </w:r>
      <w:r w:rsidRPr="005142B5">
        <w:rPr>
          <w:szCs w:val="28"/>
        </w:rPr>
        <w:t xml:space="preserve"> по </w:t>
      </w:r>
      <w:r w:rsidRPr="003028BF">
        <w:rPr>
          <w:szCs w:val="28"/>
        </w:rPr>
        <w:t>улиц</w:t>
      </w:r>
      <w:r>
        <w:rPr>
          <w:szCs w:val="28"/>
        </w:rPr>
        <w:t>е</w:t>
      </w:r>
      <w:r w:rsidRPr="003028BF">
        <w:rPr>
          <w:szCs w:val="28"/>
        </w:rPr>
        <w:t xml:space="preserve"> </w:t>
      </w:r>
      <w:r>
        <w:rPr>
          <w:szCs w:val="28"/>
        </w:rPr>
        <w:t xml:space="preserve">Сибирская, № 1 по улице Металлистов поселка Юго-Камский </w:t>
      </w:r>
      <w:r w:rsidRPr="009133E2">
        <w:rPr>
          <w:szCs w:val="28"/>
        </w:rPr>
        <w:t>Пермского муниципального округа Пермского края</w:t>
      </w:r>
      <w:r>
        <w:rPr>
          <w:szCs w:val="28"/>
        </w:rPr>
        <w:t>.</w:t>
      </w:r>
    </w:p>
    <w:p w:rsidR="00D90602" w:rsidRPr="00D90602" w:rsidRDefault="00D90602" w:rsidP="0057327E">
      <w:pPr>
        <w:spacing w:line="360" w:lineRule="exact"/>
        <w:ind w:right="-2" w:firstLine="851"/>
        <w:jc w:val="both"/>
        <w:rPr>
          <w:szCs w:val="28"/>
        </w:rPr>
      </w:pPr>
      <w:r w:rsidRPr="00D90602">
        <w:rPr>
          <w:szCs w:val="28"/>
        </w:rPr>
        <w:t>2.2. Вопрос, выносимы</w:t>
      </w:r>
      <w:r w:rsidR="00257720">
        <w:rPr>
          <w:szCs w:val="28"/>
        </w:rPr>
        <w:t>й</w:t>
      </w:r>
      <w:r w:rsidRPr="00D90602">
        <w:rPr>
          <w:szCs w:val="28"/>
        </w:rPr>
        <w:t xml:space="preserve"> на сход граждан: </w:t>
      </w:r>
    </w:p>
    <w:p w:rsidR="00D90602" w:rsidRPr="00D90602" w:rsidRDefault="00D90602" w:rsidP="0057327E">
      <w:pPr>
        <w:spacing w:line="360" w:lineRule="exact"/>
        <w:ind w:right="-2" w:firstLine="851"/>
        <w:jc w:val="both"/>
        <w:rPr>
          <w:szCs w:val="28"/>
        </w:rPr>
      </w:pPr>
      <w:r w:rsidRPr="00D90602">
        <w:rPr>
          <w:szCs w:val="28"/>
        </w:rPr>
        <w:t>«</w:t>
      </w:r>
      <w:r w:rsidR="00257720" w:rsidRPr="00257720">
        <w:rPr>
          <w:szCs w:val="28"/>
        </w:rPr>
        <w:t>Согласны ли Вы ввести в 2024 году разовые платежи в размере 500 (пятисот) рублей на каждого совершеннолетнего жителя, зарегистрированного по месту жительства на части территории населенного пункта поселок Юго-Камский Пермского муниципального округа Пермского края в пределах следующей территории проживания граждан – группа домов № 1, 1а, 3 по улице Сибирская, № 1 по ул. Металлистов, на устройство детской спортивной площадки по адресу: поселок Юго-Камский, ул. Металлистов, д. 1б и благоустройство прилегающей к ней территории?</w:t>
      </w:r>
      <w:r w:rsidRPr="00D90602">
        <w:rPr>
          <w:szCs w:val="28"/>
        </w:rPr>
        <w:t>».</w:t>
      </w:r>
    </w:p>
    <w:p w:rsidR="009133E2" w:rsidRDefault="00D90602" w:rsidP="0057327E">
      <w:pPr>
        <w:spacing w:line="360" w:lineRule="exact"/>
        <w:ind w:right="-2" w:firstLine="851"/>
        <w:jc w:val="both"/>
        <w:rPr>
          <w:rFonts w:eastAsia="Calibri"/>
          <w:szCs w:val="28"/>
        </w:rPr>
      </w:pPr>
      <w:r w:rsidRPr="00D90602">
        <w:rPr>
          <w:szCs w:val="28"/>
        </w:rPr>
        <w:t xml:space="preserve">2.3. </w:t>
      </w:r>
      <w:r w:rsidR="00257720" w:rsidRPr="00257720">
        <w:rPr>
          <w:szCs w:val="28"/>
        </w:rPr>
        <w:t>Прилагаемый состав 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поселок Юго-Камский Пермского муниципального округа Пермского края в пределах следующей территории проживания граждан – группа домов № 1, 1а, 3 по улице Сибирская, № 1 по ул. Металлистов.</w:t>
      </w:r>
      <w:r w:rsidR="009133E2" w:rsidRPr="009133E2">
        <w:rPr>
          <w:rFonts w:eastAsia="Calibri"/>
          <w:szCs w:val="28"/>
        </w:rPr>
        <w:t xml:space="preserve"> </w:t>
      </w:r>
    </w:p>
    <w:p w:rsidR="00350564" w:rsidRDefault="00EF136B" w:rsidP="0057327E">
      <w:pPr>
        <w:spacing w:line="360" w:lineRule="exact"/>
        <w:ind w:right="-2"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350564" w:rsidRPr="00350564">
        <w:rPr>
          <w:rFonts w:eastAsia="Calibri"/>
          <w:szCs w:val="28"/>
        </w:rPr>
        <w:t>. Определить минимальную численность жителей</w:t>
      </w:r>
      <w:r w:rsidR="005142B5">
        <w:rPr>
          <w:rFonts w:eastAsia="Calibri"/>
          <w:szCs w:val="28"/>
        </w:rPr>
        <w:t xml:space="preserve"> части населенного пункта</w:t>
      </w:r>
      <w:r w:rsidR="00350564" w:rsidRPr="00350564">
        <w:rPr>
          <w:rFonts w:eastAsia="Calibri"/>
          <w:szCs w:val="28"/>
        </w:rPr>
        <w:t xml:space="preserve">, участвующих в сходе граждан </w:t>
      </w:r>
      <w:r w:rsidR="005142B5" w:rsidRPr="009267B7">
        <w:rPr>
          <w:rFonts w:eastAsia="Calibri"/>
          <w:szCs w:val="28"/>
        </w:rPr>
        <w:t xml:space="preserve">– </w:t>
      </w:r>
      <w:r w:rsidR="00E9188F">
        <w:rPr>
          <w:rFonts w:eastAsia="Calibri"/>
          <w:szCs w:val="28"/>
        </w:rPr>
        <w:t>20</w:t>
      </w:r>
      <w:r w:rsidR="00BE5FBE">
        <w:rPr>
          <w:rFonts w:eastAsia="Calibri"/>
          <w:szCs w:val="28"/>
        </w:rPr>
        <w:t>1</w:t>
      </w:r>
      <w:r w:rsidR="00350564" w:rsidRPr="009267B7">
        <w:rPr>
          <w:rFonts w:eastAsia="Calibri"/>
          <w:szCs w:val="28"/>
        </w:rPr>
        <w:t xml:space="preserve"> чел</w:t>
      </w:r>
      <w:r w:rsidR="005142B5" w:rsidRPr="009267B7">
        <w:rPr>
          <w:rFonts w:eastAsia="Calibri"/>
          <w:szCs w:val="28"/>
        </w:rPr>
        <w:t>овек</w:t>
      </w:r>
      <w:r w:rsidR="00350564" w:rsidRPr="009267B7">
        <w:rPr>
          <w:rFonts w:eastAsia="Calibri"/>
          <w:szCs w:val="28"/>
        </w:rPr>
        <w:t>.</w:t>
      </w:r>
    </w:p>
    <w:p w:rsidR="001976A1" w:rsidRPr="00350564" w:rsidRDefault="001976A1" w:rsidP="0057327E">
      <w:pPr>
        <w:spacing w:line="360" w:lineRule="exact"/>
        <w:ind w:right="-2"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Рекомендовать администрации Пермского муниципального округа до проведения схода граждан проработать вопросы, связанные с полной стоимостью мероприятия, правами на земельные участки и имущество при проведении работ. </w:t>
      </w:r>
    </w:p>
    <w:p w:rsidR="00C86A68" w:rsidRPr="00C86A68" w:rsidRDefault="001976A1" w:rsidP="0057327E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>5</w:t>
      </w:r>
      <w:r w:rsidR="00C87ADA" w:rsidRPr="00C87ADA">
        <w:rPr>
          <w:szCs w:val="28"/>
        </w:rPr>
        <w:t>.</w:t>
      </w:r>
      <w:r w:rsidR="00D35C06">
        <w:rPr>
          <w:szCs w:val="28"/>
        </w:rPr>
        <w:t xml:space="preserve"> </w:t>
      </w:r>
      <w:r w:rsidR="00C86A68" w:rsidRPr="00C86A68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EC42C4" w:rsidRPr="00EC42C4" w:rsidRDefault="001976A1" w:rsidP="0057327E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>6</w:t>
      </w:r>
      <w:r w:rsidR="00C86A68" w:rsidRPr="00C86A68">
        <w:rPr>
          <w:szCs w:val="28"/>
        </w:rPr>
        <w:t xml:space="preserve">. </w:t>
      </w:r>
      <w:r w:rsidR="00EC42C4" w:rsidRPr="00EC42C4">
        <w:rPr>
          <w:szCs w:val="28"/>
        </w:rPr>
        <w:t>Настоящее решение вступает в силу со дня его официального опубликования (обнародования).</w:t>
      </w:r>
    </w:p>
    <w:p w:rsidR="00C87ADA" w:rsidRPr="00C87ADA" w:rsidRDefault="001976A1" w:rsidP="0057327E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>7</w:t>
      </w:r>
      <w:r w:rsidR="00C86A68" w:rsidRPr="00C86A68">
        <w:rPr>
          <w:szCs w:val="28"/>
        </w:rPr>
        <w:t>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  <w:r w:rsidR="00C86A68" w:rsidRPr="00C86A68">
        <w:t xml:space="preserve"> </w:t>
      </w:r>
    </w:p>
    <w:p w:rsidR="00C87ADA" w:rsidRDefault="00C87ADA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D35C06" w:rsidRPr="00C87ADA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87ADA" w:rsidRPr="009E4586" w:rsidRDefault="00C87ADA" w:rsidP="00C87ADA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2B6F3C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57327E">
        <w:rPr>
          <w:szCs w:val="28"/>
        </w:rPr>
        <w:t xml:space="preserve">                                                   </w:t>
      </w:r>
      <w:r>
        <w:rPr>
          <w:szCs w:val="28"/>
        </w:rPr>
        <w:t>Д.В. Гордиенко</w:t>
      </w:r>
    </w:p>
    <w:p w:rsidR="00C87ADA" w:rsidRPr="009E4586" w:rsidRDefault="00C87ADA" w:rsidP="00C87ADA">
      <w:pPr>
        <w:rPr>
          <w:szCs w:val="28"/>
        </w:rPr>
      </w:pPr>
    </w:p>
    <w:p w:rsidR="002B6F3C" w:rsidRDefault="002B6F3C" w:rsidP="00416E26">
      <w:pPr>
        <w:ind w:firstLine="5670"/>
        <w:rPr>
          <w:szCs w:val="28"/>
        </w:rPr>
      </w:pPr>
    </w:p>
    <w:p w:rsidR="00E9188F" w:rsidRDefault="00E9188F" w:rsidP="00416E26">
      <w:pPr>
        <w:ind w:firstLine="5670"/>
        <w:rPr>
          <w:szCs w:val="28"/>
        </w:rPr>
      </w:pPr>
    </w:p>
    <w:p w:rsidR="00E9188F" w:rsidRDefault="00E9188F" w:rsidP="00416E26">
      <w:pPr>
        <w:ind w:firstLine="5670"/>
        <w:rPr>
          <w:szCs w:val="28"/>
        </w:rPr>
      </w:pPr>
    </w:p>
    <w:p w:rsidR="002B6F3C" w:rsidRDefault="002B6F3C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551AB2" w:rsidRDefault="00551AB2" w:rsidP="00416E26">
      <w:pPr>
        <w:ind w:firstLine="5670"/>
        <w:rPr>
          <w:szCs w:val="28"/>
        </w:rPr>
      </w:pPr>
    </w:p>
    <w:p w:rsidR="00984EA0" w:rsidRPr="00984EA0" w:rsidRDefault="00984EA0" w:rsidP="00416E26">
      <w:pPr>
        <w:ind w:firstLine="5670"/>
        <w:rPr>
          <w:szCs w:val="28"/>
        </w:rPr>
      </w:pPr>
      <w:bookmarkStart w:id="0" w:name="_GoBack"/>
      <w:bookmarkEnd w:id="0"/>
      <w:r w:rsidRPr="00984EA0">
        <w:rPr>
          <w:szCs w:val="28"/>
        </w:rPr>
        <w:t>УТВЕРЖДЕН</w:t>
      </w:r>
    </w:p>
    <w:p w:rsidR="005F053C" w:rsidRDefault="005F053C" w:rsidP="00416E26">
      <w:pPr>
        <w:ind w:firstLine="5670"/>
        <w:rPr>
          <w:szCs w:val="28"/>
        </w:rPr>
      </w:pPr>
      <w:r>
        <w:rPr>
          <w:szCs w:val="28"/>
        </w:rPr>
        <w:t>решением Думы</w:t>
      </w:r>
      <w:r w:rsidR="0057327E">
        <w:rPr>
          <w:szCs w:val="28"/>
        </w:rPr>
        <w:t xml:space="preserve"> Пермского</w:t>
      </w:r>
    </w:p>
    <w:p w:rsidR="00984EA0" w:rsidRDefault="00984EA0" w:rsidP="00416E26">
      <w:pPr>
        <w:ind w:firstLine="5670"/>
        <w:rPr>
          <w:szCs w:val="28"/>
        </w:rPr>
      </w:pPr>
      <w:r w:rsidRPr="00984EA0">
        <w:rPr>
          <w:szCs w:val="28"/>
        </w:rPr>
        <w:t>муниципального округа</w:t>
      </w:r>
    </w:p>
    <w:p w:rsidR="00757813" w:rsidRPr="00984EA0" w:rsidRDefault="00757813" w:rsidP="00416E26">
      <w:pPr>
        <w:ind w:firstLine="5670"/>
        <w:rPr>
          <w:szCs w:val="28"/>
        </w:rPr>
      </w:pPr>
      <w:r>
        <w:rPr>
          <w:szCs w:val="28"/>
        </w:rPr>
        <w:t>Пермского края</w:t>
      </w:r>
    </w:p>
    <w:p w:rsidR="00984EA0" w:rsidRDefault="0057327E" w:rsidP="00416E26">
      <w:pPr>
        <w:ind w:firstLine="5670"/>
        <w:rPr>
          <w:szCs w:val="28"/>
        </w:rPr>
      </w:pPr>
      <w:r>
        <w:rPr>
          <w:szCs w:val="28"/>
        </w:rPr>
        <w:t>от 27.04.2023 № 107-п</w:t>
      </w: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BE5FBE" w:rsidRPr="00984EA0" w:rsidRDefault="00BE5FBE" w:rsidP="005057BA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E9188F" w:rsidRDefault="00E9188F" w:rsidP="005057BA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5142B5">
        <w:rPr>
          <w:b/>
          <w:szCs w:val="28"/>
        </w:rPr>
        <w:t xml:space="preserve">абочей группы по подготовке и проведению схода граждан по вопросу введения и использования средств самообложения граждан </w:t>
      </w:r>
      <w:r w:rsidRPr="0007387A">
        <w:rPr>
          <w:b/>
          <w:szCs w:val="28"/>
        </w:rPr>
        <w:t>на части территории населенного пункта поселок Юго-Камский Пермского муниципального округа Пермского края в пределах следующей территории проживания граждан – группа домов № 1, 1а, 3 по улице Сибирская, № 1 по ул. Металлистов</w:t>
      </w:r>
    </w:p>
    <w:p w:rsidR="00E9188F" w:rsidRDefault="00E9188F" w:rsidP="00E9188F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F34561" w:rsidRPr="0035476E" w:rsidTr="00454115">
        <w:trPr>
          <w:trHeight w:val="637"/>
        </w:trPr>
        <w:tc>
          <w:tcPr>
            <w:tcW w:w="3119" w:type="dxa"/>
          </w:tcPr>
          <w:p w:rsidR="00F34561" w:rsidRPr="0035476E" w:rsidRDefault="00503F22" w:rsidP="0045411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Иванова Светлана Юрьевна</w:t>
            </w:r>
          </w:p>
        </w:tc>
        <w:tc>
          <w:tcPr>
            <w:tcW w:w="567" w:type="dxa"/>
          </w:tcPr>
          <w:p w:rsidR="00F34561" w:rsidRPr="0035476E" w:rsidRDefault="00F34561" w:rsidP="00454115">
            <w:pPr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F34561" w:rsidRDefault="00F34561" w:rsidP="00454115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 xml:space="preserve">от избирательного округа № </w:t>
            </w:r>
            <w:r w:rsidR="00503F22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>, председатель рабочей группы</w:t>
            </w:r>
          </w:p>
          <w:p w:rsidR="00F34561" w:rsidRPr="0035476E" w:rsidRDefault="00F34561" w:rsidP="00454115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145476" w:rsidRPr="00145476" w:rsidTr="00454115">
        <w:trPr>
          <w:trHeight w:val="637"/>
        </w:trPr>
        <w:tc>
          <w:tcPr>
            <w:tcW w:w="3119" w:type="dxa"/>
          </w:tcPr>
          <w:p w:rsidR="00F34561" w:rsidRPr="00145476" w:rsidRDefault="00FC608E" w:rsidP="00454115">
            <w:pPr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>Филатьева О</w:t>
            </w:r>
            <w:r w:rsidR="00145476" w:rsidRPr="00145476">
              <w:rPr>
                <w:rFonts w:eastAsiaTheme="minorHAnsi"/>
                <w:szCs w:val="28"/>
                <w:lang w:eastAsia="en-US"/>
              </w:rPr>
              <w:t>льга Павловна</w:t>
            </w:r>
          </w:p>
        </w:tc>
        <w:tc>
          <w:tcPr>
            <w:tcW w:w="567" w:type="dxa"/>
          </w:tcPr>
          <w:p w:rsidR="00F34561" w:rsidRPr="00145476" w:rsidRDefault="00F34561" w:rsidP="00454115">
            <w:pPr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F34561" w:rsidRPr="00145476" w:rsidRDefault="00F34561" w:rsidP="00454115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группы, секретарь рабочей группы (по согласованию) </w:t>
            </w:r>
          </w:p>
          <w:p w:rsidR="00F34561" w:rsidRPr="00145476" w:rsidRDefault="00F34561" w:rsidP="0045411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45476" w:rsidRPr="00145476" w:rsidTr="00454115">
        <w:trPr>
          <w:trHeight w:val="637"/>
        </w:trPr>
        <w:tc>
          <w:tcPr>
            <w:tcW w:w="9923" w:type="dxa"/>
            <w:gridSpan w:val="3"/>
          </w:tcPr>
          <w:p w:rsidR="00F34561" w:rsidRPr="00145476" w:rsidRDefault="00F34561" w:rsidP="00454115">
            <w:pPr>
              <w:ind w:firstLine="709"/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</w:tr>
      <w:tr w:rsidR="00145476" w:rsidRPr="00145476" w:rsidTr="00454115">
        <w:trPr>
          <w:trHeight w:val="1127"/>
        </w:trPr>
        <w:tc>
          <w:tcPr>
            <w:tcW w:w="3119" w:type="dxa"/>
          </w:tcPr>
          <w:p w:rsidR="00F34561" w:rsidRPr="00145476" w:rsidRDefault="00F34561" w:rsidP="00454115">
            <w:pPr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>Цветов Александр Владимирович</w:t>
            </w:r>
          </w:p>
        </w:tc>
        <w:tc>
          <w:tcPr>
            <w:tcW w:w="567" w:type="dxa"/>
          </w:tcPr>
          <w:p w:rsidR="00F34561" w:rsidRPr="00145476" w:rsidRDefault="00F34561" w:rsidP="00454115">
            <w:pPr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>-</w:t>
            </w:r>
          </w:p>
          <w:p w:rsidR="00F34561" w:rsidRPr="00145476" w:rsidRDefault="00F34561" w:rsidP="00454115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F34561" w:rsidRPr="00145476" w:rsidRDefault="00F34561" w:rsidP="00454115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:rsidR="00F34561" w:rsidRPr="00145476" w:rsidRDefault="00F34561" w:rsidP="00454115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145476" w:rsidRPr="00145476" w:rsidTr="00454115">
        <w:trPr>
          <w:trHeight w:val="637"/>
        </w:trPr>
        <w:tc>
          <w:tcPr>
            <w:tcW w:w="3119" w:type="dxa"/>
          </w:tcPr>
          <w:p w:rsidR="00F34561" w:rsidRPr="00145476" w:rsidRDefault="006733D4" w:rsidP="00454115">
            <w:pPr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>Фоминых Л</w:t>
            </w:r>
            <w:r w:rsidR="00145476" w:rsidRPr="00145476">
              <w:rPr>
                <w:rFonts w:eastAsiaTheme="minorHAnsi"/>
                <w:szCs w:val="28"/>
                <w:lang w:eastAsia="en-US"/>
              </w:rPr>
              <w:t>юдмила Юрьевна</w:t>
            </w:r>
          </w:p>
        </w:tc>
        <w:tc>
          <w:tcPr>
            <w:tcW w:w="567" w:type="dxa"/>
          </w:tcPr>
          <w:p w:rsidR="00F34561" w:rsidRPr="00145476" w:rsidRDefault="00F34561" w:rsidP="00454115">
            <w:pPr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F34561" w:rsidRPr="00145476" w:rsidRDefault="00F34561" w:rsidP="00454115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 xml:space="preserve">начальник </w:t>
            </w:r>
            <w:r w:rsidR="006733D4" w:rsidRPr="00145476">
              <w:rPr>
                <w:rFonts w:eastAsiaTheme="minorHAnsi"/>
                <w:szCs w:val="28"/>
                <w:lang w:eastAsia="en-US"/>
              </w:rPr>
              <w:t>Юго-Камского</w:t>
            </w:r>
            <w:r w:rsidRPr="00145476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Пермского муниципального округа Пермского края</w:t>
            </w:r>
          </w:p>
          <w:p w:rsidR="00F34561" w:rsidRPr="00145476" w:rsidRDefault="00F34561" w:rsidP="00454115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FC608E" w:rsidRPr="00145476" w:rsidTr="00454115">
        <w:trPr>
          <w:trHeight w:val="637"/>
        </w:trPr>
        <w:tc>
          <w:tcPr>
            <w:tcW w:w="3119" w:type="dxa"/>
          </w:tcPr>
          <w:p w:rsidR="00FC608E" w:rsidRPr="00145476" w:rsidRDefault="006733D4" w:rsidP="00454115">
            <w:pPr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>Ширинкина Наталья Станиславовна</w:t>
            </w:r>
          </w:p>
        </w:tc>
        <w:tc>
          <w:tcPr>
            <w:tcW w:w="567" w:type="dxa"/>
          </w:tcPr>
          <w:p w:rsidR="00FC608E" w:rsidRPr="00145476" w:rsidRDefault="006733D4" w:rsidP="00454115">
            <w:pPr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 xml:space="preserve">- </w:t>
            </w:r>
          </w:p>
        </w:tc>
        <w:tc>
          <w:tcPr>
            <w:tcW w:w="6237" w:type="dxa"/>
          </w:tcPr>
          <w:p w:rsidR="00FC608E" w:rsidRPr="00145476" w:rsidRDefault="006733D4" w:rsidP="00454115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145476">
              <w:rPr>
                <w:rFonts w:eastAsiaTheme="minorHAnsi"/>
                <w:szCs w:val="28"/>
                <w:lang w:eastAsia="en-US"/>
              </w:rPr>
              <w:t>депутат Думы Пермского муниципального округа Пермского края от избирательного округа № 4</w:t>
            </w:r>
          </w:p>
        </w:tc>
      </w:tr>
    </w:tbl>
    <w:p w:rsidR="00C1011B" w:rsidRDefault="00C1011B" w:rsidP="00145476">
      <w:pPr>
        <w:rPr>
          <w:b/>
          <w:szCs w:val="28"/>
        </w:rPr>
      </w:pPr>
    </w:p>
    <w:sectPr w:rsidR="00C1011B" w:rsidSect="0057327E">
      <w:footerReference w:type="default" r:id="rId9"/>
      <w:pgSz w:w="11906" w:h="16838" w:code="9"/>
      <w:pgMar w:top="1134" w:right="70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F1" w:rsidRDefault="00FD62F1" w:rsidP="00DA5614">
      <w:r>
        <w:separator/>
      </w:r>
    </w:p>
  </w:endnote>
  <w:endnote w:type="continuationSeparator" w:id="0">
    <w:p w:rsidR="00FD62F1" w:rsidRDefault="00FD62F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551AB2">
      <w:rPr>
        <w:noProof/>
        <w:szCs w:val="28"/>
      </w:rPr>
      <w:t>4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F1" w:rsidRDefault="00FD62F1" w:rsidP="00DA5614">
      <w:r>
        <w:separator/>
      </w:r>
    </w:p>
  </w:footnote>
  <w:footnote w:type="continuationSeparator" w:id="0">
    <w:p w:rsidR="00FD62F1" w:rsidRDefault="00FD62F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5E6A"/>
    <w:rsid w:val="00026576"/>
    <w:rsid w:val="00040109"/>
    <w:rsid w:val="00040B72"/>
    <w:rsid w:val="00053764"/>
    <w:rsid w:val="00062005"/>
    <w:rsid w:val="00070ACB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24550"/>
    <w:rsid w:val="00124BE0"/>
    <w:rsid w:val="0012652F"/>
    <w:rsid w:val="00126A74"/>
    <w:rsid w:val="001303DA"/>
    <w:rsid w:val="00130FC9"/>
    <w:rsid w:val="001323B7"/>
    <w:rsid w:val="00137F72"/>
    <w:rsid w:val="00141750"/>
    <w:rsid w:val="001422A5"/>
    <w:rsid w:val="001434AC"/>
    <w:rsid w:val="001442E1"/>
    <w:rsid w:val="00145279"/>
    <w:rsid w:val="00145476"/>
    <w:rsid w:val="00150444"/>
    <w:rsid w:val="00150663"/>
    <w:rsid w:val="00155DFD"/>
    <w:rsid w:val="00162937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976A1"/>
    <w:rsid w:val="001A2984"/>
    <w:rsid w:val="001A3649"/>
    <w:rsid w:val="001A6542"/>
    <w:rsid w:val="001A6D25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57720"/>
    <w:rsid w:val="0026564B"/>
    <w:rsid w:val="002674B5"/>
    <w:rsid w:val="00292ABB"/>
    <w:rsid w:val="00295B8B"/>
    <w:rsid w:val="00295BF3"/>
    <w:rsid w:val="002A60D6"/>
    <w:rsid w:val="002A721E"/>
    <w:rsid w:val="002B1A2D"/>
    <w:rsid w:val="002B48E8"/>
    <w:rsid w:val="002B6F3C"/>
    <w:rsid w:val="002C1A0E"/>
    <w:rsid w:val="002C5595"/>
    <w:rsid w:val="002D35BC"/>
    <w:rsid w:val="003023F0"/>
    <w:rsid w:val="003028BF"/>
    <w:rsid w:val="00303D8F"/>
    <w:rsid w:val="003043D0"/>
    <w:rsid w:val="00306D95"/>
    <w:rsid w:val="003131FA"/>
    <w:rsid w:val="00313407"/>
    <w:rsid w:val="00316E58"/>
    <w:rsid w:val="00324D2C"/>
    <w:rsid w:val="003266FA"/>
    <w:rsid w:val="00327466"/>
    <w:rsid w:val="00332E76"/>
    <w:rsid w:val="00343EB1"/>
    <w:rsid w:val="00347B6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95D18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CC6"/>
    <w:rsid w:val="00427371"/>
    <w:rsid w:val="004276F0"/>
    <w:rsid w:val="00427B6B"/>
    <w:rsid w:val="0043288F"/>
    <w:rsid w:val="0043321D"/>
    <w:rsid w:val="0043515D"/>
    <w:rsid w:val="004379A0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3F22"/>
    <w:rsid w:val="00505721"/>
    <w:rsid w:val="005057BA"/>
    <w:rsid w:val="00505838"/>
    <w:rsid w:val="005116F5"/>
    <w:rsid w:val="005116F7"/>
    <w:rsid w:val="00512E4C"/>
    <w:rsid w:val="005142B5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1AB2"/>
    <w:rsid w:val="00552D1B"/>
    <w:rsid w:val="005556DE"/>
    <w:rsid w:val="00562B16"/>
    <w:rsid w:val="005650DE"/>
    <w:rsid w:val="005657A3"/>
    <w:rsid w:val="0057327E"/>
    <w:rsid w:val="00573AC7"/>
    <w:rsid w:val="00574AAB"/>
    <w:rsid w:val="00574EBD"/>
    <w:rsid w:val="00577CFF"/>
    <w:rsid w:val="00583B22"/>
    <w:rsid w:val="00584C2B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C65"/>
    <w:rsid w:val="005F4FC1"/>
    <w:rsid w:val="00604533"/>
    <w:rsid w:val="00612527"/>
    <w:rsid w:val="00624AD1"/>
    <w:rsid w:val="006262AD"/>
    <w:rsid w:val="0063488E"/>
    <w:rsid w:val="00641BB7"/>
    <w:rsid w:val="00646C78"/>
    <w:rsid w:val="0065430A"/>
    <w:rsid w:val="006561B7"/>
    <w:rsid w:val="00656D38"/>
    <w:rsid w:val="00664759"/>
    <w:rsid w:val="0067033D"/>
    <w:rsid w:val="00672867"/>
    <w:rsid w:val="00672982"/>
    <w:rsid w:val="006733D4"/>
    <w:rsid w:val="00677C64"/>
    <w:rsid w:val="00687730"/>
    <w:rsid w:val="00693116"/>
    <w:rsid w:val="00695E85"/>
    <w:rsid w:val="006A5695"/>
    <w:rsid w:val="006B03C5"/>
    <w:rsid w:val="006B0D95"/>
    <w:rsid w:val="006C10AE"/>
    <w:rsid w:val="006C31C3"/>
    <w:rsid w:val="006C39F7"/>
    <w:rsid w:val="006D164A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35AEB"/>
    <w:rsid w:val="00742394"/>
    <w:rsid w:val="00753C10"/>
    <w:rsid w:val="007551E7"/>
    <w:rsid w:val="00757813"/>
    <w:rsid w:val="00763E87"/>
    <w:rsid w:val="00765249"/>
    <w:rsid w:val="00780D23"/>
    <w:rsid w:val="00784AC5"/>
    <w:rsid w:val="0079448D"/>
    <w:rsid w:val="007A212B"/>
    <w:rsid w:val="007A39D9"/>
    <w:rsid w:val="007B2B65"/>
    <w:rsid w:val="007B45DD"/>
    <w:rsid w:val="007C3B15"/>
    <w:rsid w:val="007E1C96"/>
    <w:rsid w:val="007E36BD"/>
    <w:rsid w:val="007E752F"/>
    <w:rsid w:val="007E7EDD"/>
    <w:rsid w:val="007F20F6"/>
    <w:rsid w:val="007F46B7"/>
    <w:rsid w:val="007F56A1"/>
    <w:rsid w:val="00805440"/>
    <w:rsid w:val="00806FA2"/>
    <w:rsid w:val="00807AFC"/>
    <w:rsid w:val="00810399"/>
    <w:rsid w:val="008123E8"/>
    <w:rsid w:val="008233B2"/>
    <w:rsid w:val="0083406E"/>
    <w:rsid w:val="008352DB"/>
    <w:rsid w:val="008401A6"/>
    <w:rsid w:val="00842F8F"/>
    <w:rsid w:val="00854816"/>
    <w:rsid w:val="00857698"/>
    <w:rsid w:val="00861072"/>
    <w:rsid w:val="00867D84"/>
    <w:rsid w:val="00873C95"/>
    <w:rsid w:val="00875709"/>
    <w:rsid w:val="0088484F"/>
    <w:rsid w:val="00887289"/>
    <w:rsid w:val="00894928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33E2"/>
    <w:rsid w:val="00915018"/>
    <w:rsid w:val="009173C0"/>
    <w:rsid w:val="00920114"/>
    <w:rsid w:val="00920960"/>
    <w:rsid w:val="00923E5F"/>
    <w:rsid w:val="009267B7"/>
    <w:rsid w:val="00930476"/>
    <w:rsid w:val="00941EDB"/>
    <w:rsid w:val="009442D1"/>
    <w:rsid w:val="00945A9F"/>
    <w:rsid w:val="009462A2"/>
    <w:rsid w:val="009679D4"/>
    <w:rsid w:val="00970BF4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C7B39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309D"/>
    <w:rsid w:val="00A35DE8"/>
    <w:rsid w:val="00A4342D"/>
    <w:rsid w:val="00A44C1A"/>
    <w:rsid w:val="00A50CE9"/>
    <w:rsid w:val="00A52A67"/>
    <w:rsid w:val="00A571F8"/>
    <w:rsid w:val="00A6431D"/>
    <w:rsid w:val="00A90166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76CF"/>
    <w:rsid w:val="00B30770"/>
    <w:rsid w:val="00B33CDA"/>
    <w:rsid w:val="00B426B8"/>
    <w:rsid w:val="00B45CAA"/>
    <w:rsid w:val="00B46762"/>
    <w:rsid w:val="00B503CD"/>
    <w:rsid w:val="00B5121F"/>
    <w:rsid w:val="00B52C62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E00E6"/>
    <w:rsid w:val="00BE4950"/>
    <w:rsid w:val="00BE5FBE"/>
    <w:rsid w:val="00C06726"/>
    <w:rsid w:val="00C1011B"/>
    <w:rsid w:val="00C10EEC"/>
    <w:rsid w:val="00C11508"/>
    <w:rsid w:val="00C210E9"/>
    <w:rsid w:val="00C2192E"/>
    <w:rsid w:val="00C21B12"/>
    <w:rsid w:val="00C22124"/>
    <w:rsid w:val="00C35225"/>
    <w:rsid w:val="00C436D8"/>
    <w:rsid w:val="00C44E95"/>
    <w:rsid w:val="00C4667D"/>
    <w:rsid w:val="00C50DDE"/>
    <w:rsid w:val="00C54A6B"/>
    <w:rsid w:val="00C64C79"/>
    <w:rsid w:val="00C75CF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CFD"/>
    <w:rsid w:val="00CC4B05"/>
    <w:rsid w:val="00CC4C83"/>
    <w:rsid w:val="00CD2418"/>
    <w:rsid w:val="00CD4009"/>
    <w:rsid w:val="00CE34DE"/>
    <w:rsid w:val="00CE4486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5D8D"/>
    <w:rsid w:val="00D46164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602"/>
    <w:rsid w:val="00D90A19"/>
    <w:rsid w:val="00DA2868"/>
    <w:rsid w:val="00DA5614"/>
    <w:rsid w:val="00DB4283"/>
    <w:rsid w:val="00DB626B"/>
    <w:rsid w:val="00DC7698"/>
    <w:rsid w:val="00DD7E81"/>
    <w:rsid w:val="00E02F32"/>
    <w:rsid w:val="00E073A6"/>
    <w:rsid w:val="00E101E4"/>
    <w:rsid w:val="00E11639"/>
    <w:rsid w:val="00E136AE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188F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63F1"/>
    <w:rsid w:val="00EE30A6"/>
    <w:rsid w:val="00EE5DFB"/>
    <w:rsid w:val="00EE70A0"/>
    <w:rsid w:val="00EF136B"/>
    <w:rsid w:val="00EF628E"/>
    <w:rsid w:val="00F02BBC"/>
    <w:rsid w:val="00F11497"/>
    <w:rsid w:val="00F11679"/>
    <w:rsid w:val="00F16712"/>
    <w:rsid w:val="00F17172"/>
    <w:rsid w:val="00F20F09"/>
    <w:rsid w:val="00F333C0"/>
    <w:rsid w:val="00F34561"/>
    <w:rsid w:val="00F35C94"/>
    <w:rsid w:val="00F410D9"/>
    <w:rsid w:val="00F41941"/>
    <w:rsid w:val="00F4288C"/>
    <w:rsid w:val="00F4310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C608E"/>
    <w:rsid w:val="00FD1C66"/>
    <w:rsid w:val="00FD62F1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A36E9F"/>
  <w15:docId w15:val="{FBB5C3B8-15F7-4B7E-88E0-10D7863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2BB5-C8BB-41C1-9404-17E0CD6D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112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38</cp:revision>
  <cp:lastPrinted>2023-04-19T10:11:00Z</cp:lastPrinted>
  <dcterms:created xsi:type="dcterms:W3CDTF">2023-03-22T11:20:00Z</dcterms:created>
  <dcterms:modified xsi:type="dcterms:W3CDTF">2023-04-27T10:49:00Z</dcterms:modified>
</cp:coreProperties>
</file>